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40075">
      <w:pPr>
        <w:jc w:val="center"/>
        <w:rPr>
          <w:rFonts w:hint="eastAsia" w:ascii="宋体" w:hAnsi="宋体"/>
          <w:b/>
          <w:color w:val="auto"/>
          <w:sz w:val="44"/>
          <w:lang w:val="en-US" w:eastAsia="zh-CN"/>
        </w:rPr>
      </w:pPr>
      <w:r>
        <w:rPr>
          <w:rFonts w:hint="eastAsia" w:ascii="宋体" w:hAnsi="宋体"/>
          <w:b/>
          <w:color w:val="auto"/>
          <w:sz w:val="44"/>
          <w:lang w:val="en-US" w:eastAsia="zh-CN"/>
        </w:rPr>
        <w:t>2023-2024年度</w:t>
      </w:r>
    </w:p>
    <w:p w14:paraId="62BB9EF8"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/>
          <w:b/>
          <w:color w:val="auto"/>
          <w:sz w:val="44"/>
        </w:rPr>
        <w:t>优秀慈善志愿者</w:t>
      </w:r>
      <w:r>
        <w:rPr>
          <w:rFonts w:hint="eastAsia" w:ascii="宋体" w:hAnsi="宋体"/>
          <w:b/>
          <w:color w:val="auto"/>
          <w:sz w:val="44"/>
          <w:lang w:val="en-US" w:eastAsia="zh-CN"/>
        </w:rPr>
        <w:t>集体选树</w:t>
      </w:r>
      <w:r>
        <w:rPr>
          <w:rFonts w:hint="eastAsia" w:ascii="宋体" w:hAnsi="宋体"/>
          <w:b/>
          <w:color w:val="auto"/>
          <w:sz w:val="44"/>
        </w:rPr>
        <w:t>推荐表</w:t>
      </w:r>
    </w:p>
    <w:tbl>
      <w:tblPr>
        <w:tblStyle w:val="8"/>
        <w:tblW w:w="8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8"/>
        <w:gridCol w:w="848"/>
        <w:gridCol w:w="202"/>
        <w:gridCol w:w="1091"/>
        <w:gridCol w:w="919"/>
        <w:gridCol w:w="843"/>
        <w:gridCol w:w="27"/>
        <w:gridCol w:w="1100"/>
        <w:gridCol w:w="160"/>
        <w:gridCol w:w="1328"/>
        <w:gridCol w:w="1402"/>
      </w:tblGrid>
      <w:tr w14:paraId="08BCA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596" w:type="dxa"/>
            <w:gridSpan w:val="2"/>
            <w:noWrap w:val="0"/>
            <w:vAlign w:val="center"/>
          </w:tcPr>
          <w:p w14:paraId="631AB83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志愿者队名称</w:t>
            </w:r>
          </w:p>
        </w:tc>
        <w:tc>
          <w:tcPr>
            <w:tcW w:w="4342" w:type="dxa"/>
            <w:gridSpan w:val="7"/>
            <w:noWrap w:val="0"/>
            <w:vAlign w:val="center"/>
          </w:tcPr>
          <w:p w14:paraId="104CE81A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</w:tc>
        <w:tc>
          <w:tcPr>
            <w:tcW w:w="1328" w:type="dxa"/>
            <w:noWrap w:val="0"/>
            <w:vAlign w:val="center"/>
          </w:tcPr>
          <w:p w14:paraId="6C59FAC4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志愿者人数</w:t>
            </w:r>
          </w:p>
        </w:tc>
        <w:tc>
          <w:tcPr>
            <w:tcW w:w="1402" w:type="dxa"/>
            <w:noWrap w:val="0"/>
            <w:vAlign w:val="center"/>
          </w:tcPr>
          <w:p w14:paraId="1CE5C28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</w:p>
        </w:tc>
      </w:tr>
      <w:tr w14:paraId="63B9A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596" w:type="dxa"/>
            <w:gridSpan w:val="2"/>
            <w:noWrap w:val="0"/>
            <w:vAlign w:val="center"/>
          </w:tcPr>
          <w:p w14:paraId="6D4C30C3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40"/>
                <w:sz w:val="24"/>
              </w:rPr>
              <w:t>队长姓</w:t>
            </w:r>
            <w:r>
              <w:rPr>
                <w:rFonts w:hint="eastAsia" w:ascii="宋体" w:hAnsi="宋体"/>
                <w:color w:val="auto"/>
                <w:sz w:val="24"/>
              </w:rPr>
              <w:t>名</w:t>
            </w:r>
          </w:p>
        </w:tc>
        <w:tc>
          <w:tcPr>
            <w:tcW w:w="2212" w:type="dxa"/>
            <w:gridSpan w:val="3"/>
            <w:noWrap w:val="0"/>
            <w:vAlign w:val="center"/>
          </w:tcPr>
          <w:p w14:paraId="09DC350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</w:tc>
        <w:tc>
          <w:tcPr>
            <w:tcW w:w="843" w:type="dxa"/>
            <w:noWrap w:val="0"/>
            <w:vAlign w:val="center"/>
          </w:tcPr>
          <w:p w14:paraId="51EF0FF6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 w14:paraId="6F58854B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</w:tc>
        <w:tc>
          <w:tcPr>
            <w:tcW w:w="1328" w:type="dxa"/>
            <w:noWrap w:val="0"/>
            <w:vAlign w:val="center"/>
          </w:tcPr>
          <w:p w14:paraId="7B8AD8B6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1402" w:type="dxa"/>
            <w:noWrap w:val="0"/>
            <w:vAlign w:val="center"/>
          </w:tcPr>
          <w:p w14:paraId="592C8A16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</w:tc>
      </w:tr>
      <w:tr w14:paraId="7C3AF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596" w:type="dxa"/>
            <w:gridSpan w:val="2"/>
            <w:noWrap w:val="0"/>
            <w:vAlign w:val="center"/>
          </w:tcPr>
          <w:p w14:paraId="2BDB1AAE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40"/>
                <w:sz w:val="24"/>
              </w:rPr>
              <w:t>所在单</w:t>
            </w:r>
            <w:r>
              <w:rPr>
                <w:rFonts w:hint="eastAsia" w:ascii="宋体" w:hAnsi="宋体"/>
                <w:color w:val="auto"/>
                <w:sz w:val="24"/>
              </w:rPr>
              <w:t>位</w:t>
            </w:r>
          </w:p>
        </w:tc>
        <w:tc>
          <w:tcPr>
            <w:tcW w:w="4342" w:type="dxa"/>
            <w:gridSpan w:val="7"/>
            <w:noWrap w:val="0"/>
            <w:vAlign w:val="center"/>
          </w:tcPr>
          <w:p w14:paraId="2D3604BB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</w:tc>
        <w:tc>
          <w:tcPr>
            <w:tcW w:w="1328" w:type="dxa"/>
            <w:noWrap w:val="0"/>
            <w:vAlign w:val="center"/>
          </w:tcPr>
          <w:p w14:paraId="301C588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    务</w:t>
            </w:r>
          </w:p>
        </w:tc>
        <w:tc>
          <w:tcPr>
            <w:tcW w:w="1402" w:type="dxa"/>
            <w:noWrap w:val="0"/>
            <w:vAlign w:val="center"/>
          </w:tcPr>
          <w:p w14:paraId="1D9704E2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1B449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596" w:type="dxa"/>
            <w:gridSpan w:val="2"/>
            <w:noWrap w:val="0"/>
            <w:vAlign w:val="center"/>
          </w:tcPr>
          <w:p w14:paraId="13704255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40"/>
                <w:sz w:val="24"/>
              </w:rPr>
              <w:t>联系地</w:t>
            </w:r>
            <w:r>
              <w:rPr>
                <w:rFonts w:hint="eastAsia" w:ascii="宋体" w:hAnsi="宋体"/>
                <w:color w:val="auto"/>
                <w:sz w:val="24"/>
              </w:rPr>
              <w:t>址</w:t>
            </w:r>
          </w:p>
        </w:tc>
        <w:tc>
          <w:tcPr>
            <w:tcW w:w="4342" w:type="dxa"/>
            <w:gridSpan w:val="7"/>
            <w:noWrap w:val="0"/>
            <w:vAlign w:val="center"/>
          </w:tcPr>
          <w:p w14:paraId="2B9E18A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</w:tc>
        <w:tc>
          <w:tcPr>
            <w:tcW w:w="1328" w:type="dxa"/>
            <w:noWrap w:val="0"/>
            <w:vAlign w:val="center"/>
          </w:tcPr>
          <w:p w14:paraId="702CAAAC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邮政编码</w:t>
            </w:r>
          </w:p>
        </w:tc>
        <w:tc>
          <w:tcPr>
            <w:tcW w:w="1402" w:type="dxa"/>
            <w:noWrap w:val="0"/>
            <w:vAlign w:val="center"/>
          </w:tcPr>
          <w:p w14:paraId="50E4368D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</w:p>
        </w:tc>
      </w:tr>
      <w:tr w14:paraId="6A1F6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596" w:type="dxa"/>
            <w:gridSpan w:val="2"/>
            <w:noWrap w:val="0"/>
            <w:vAlign w:val="center"/>
          </w:tcPr>
          <w:p w14:paraId="1E7D4962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联系人姓名</w:t>
            </w:r>
          </w:p>
        </w:tc>
        <w:tc>
          <w:tcPr>
            <w:tcW w:w="3082" w:type="dxa"/>
            <w:gridSpan w:val="5"/>
            <w:noWrap w:val="0"/>
            <w:vAlign w:val="center"/>
          </w:tcPr>
          <w:p w14:paraId="6F6A7FA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4B2A0452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 w14:paraId="0094CB09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</w:p>
        </w:tc>
      </w:tr>
      <w:tr w14:paraId="69BC9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798" w:type="dxa"/>
            <w:gridSpan w:val="3"/>
            <w:noWrap w:val="0"/>
            <w:vAlign w:val="center"/>
          </w:tcPr>
          <w:p w14:paraId="69F4C0BF"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队伍成立时间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 w14:paraId="1BC24282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 w14:paraId="5D5F68B5">
            <w:pPr>
              <w:jc w:val="center"/>
              <w:rPr>
                <w:rFonts w:hint="eastAsia" w:ascii="宋体" w:hAnsi="宋体"/>
                <w:color w:val="auto"/>
                <w:spacing w:val="-10"/>
                <w:sz w:val="24"/>
              </w:rPr>
            </w:pPr>
            <w:r>
              <w:rPr>
                <w:rFonts w:hint="eastAsia" w:ascii="宋体" w:hAnsi="宋体"/>
                <w:color w:val="auto"/>
                <w:spacing w:val="-10"/>
                <w:sz w:val="24"/>
              </w:rPr>
              <w:t>2年内人均志愿服务时数</w:t>
            </w:r>
          </w:p>
        </w:tc>
        <w:tc>
          <w:tcPr>
            <w:tcW w:w="1402" w:type="dxa"/>
            <w:noWrap w:val="0"/>
            <w:vAlign w:val="center"/>
          </w:tcPr>
          <w:p w14:paraId="3A66F62D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</w:p>
        </w:tc>
      </w:tr>
      <w:tr w14:paraId="19EAD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2" w:hRule="exact"/>
          <w:jc w:val="center"/>
        </w:trPr>
        <w:tc>
          <w:tcPr>
            <w:tcW w:w="748" w:type="dxa"/>
            <w:noWrap w:val="0"/>
            <w:vAlign w:val="center"/>
          </w:tcPr>
          <w:p w14:paraId="57EEBF5D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</w:t>
            </w:r>
          </w:p>
          <w:p w14:paraId="1DE93EE7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60AC7C4B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72811E2D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要</w:t>
            </w:r>
          </w:p>
          <w:p w14:paraId="764B5F71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0AAB2F6E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7582DC6C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事</w:t>
            </w:r>
          </w:p>
          <w:p w14:paraId="627D5C99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6EAF7BB7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67CF1A2C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迹</w:t>
            </w:r>
          </w:p>
        </w:tc>
        <w:tc>
          <w:tcPr>
            <w:tcW w:w="7920" w:type="dxa"/>
            <w:gridSpan w:val="10"/>
            <w:noWrap w:val="0"/>
            <w:vAlign w:val="top"/>
          </w:tcPr>
          <w:p w14:paraId="68921A0A">
            <w:pPr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</w:tc>
      </w:tr>
      <w:tr w14:paraId="23342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46" w:hRule="exact"/>
          <w:jc w:val="center"/>
        </w:trPr>
        <w:tc>
          <w:tcPr>
            <w:tcW w:w="748" w:type="dxa"/>
            <w:noWrap w:val="0"/>
            <w:vAlign w:val="center"/>
          </w:tcPr>
          <w:p w14:paraId="091E47EF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奖</w:t>
            </w:r>
          </w:p>
          <w:p w14:paraId="39277370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励</w:t>
            </w:r>
          </w:p>
          <w:p w14:paraId="41AA3868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记</w:t>
            </w:r>
          </w:p>
          <w:p w14:paraId="53A0BFD0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录</w:t>
            </w:r>
          </w:p>
        </w:tc>
        <w:tc>
          <w:tcPr>
            <w:tcW w:w="7920" w:type="dxa"/>
            <w:gridSpan w:val="10"/>
            <w:noWrap w:val="0"/>
            <w:vAlign w:val="top"/>
          </w:tcPr>
          <w:p w14:paraId="75A8BC4B">
            <w:pPr>
              <w:spacing w:line="36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4E1EF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41" w:hRule="exact"/>
          <w:jc w:val="center"/>
        </w:trPr>
        <w:tc>
          <w:tcPr>
            <w:tcW w:w="2889" w:type="dxa"/>
            <w:gridSpan w:val="4"/>
            <w:noWrap w:val="0"/>
            <w:vAlign w:val="top"/>
          </w:tcPr>
          <w:p w14:paraId="5156C0FE">
            <w:pPr>
              <w:spacing w:line="36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推荐单位意见</w:t>
            </w:r>
          </w:p>
          <w:p w14:paraId="6017DD33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5482C1FC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3A9FC42A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2051CA1F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736B5FCE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盖 章</w:t>
            </w:r>
          </w:p>
          <w:p w14:paraId="417113A8">
            <w:pPr>
              <w:spacing w:line="360" w:lineRule="exact"/>
              <w:jc w:val="righ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月  日</w:t>
            </w:r>
          </w:p>
        </w:tc>
        <w:tc>
          <w:tcPr>
            <w:tcW w:w="2889" w:type="dxa"/>
            <w:gridSpan w:val="4"/>
            <w:noWrap w:val="0"/>
            <w:vAlign w:val="top"/>
          </w:tcPr>
          <w:p w14:paraId="61864A58">
            <w:pPr>
              <w:spacing w:line="36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代表机构/大队意见</w:t>
            </w:r>
          </w:p>
          <w:p w14:paraId="0949286C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2E040D6F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28AEF730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5E003DB8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38C0835D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盖 章</w:t>
            </w:r>
          </w:p>
          <w:p w14:paraId="75AA092D">
            <w:pPr>
              <w:spacing w:line="360" w:lineRule="exact"/>
              <w:jc w:val="righ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月  日</w:t>
            </w:r>
          </w:p>
        </w:tc>
        <w:tc>
          <w:tcPr>
            <w:tcW w:w="2890" w:type="dxa"/>
            <w:gridSpan w:val="3"/>
            <w:noWrap w:val="0"/>
            <w:vAlign w:val="top"/>
          </w:tcPr>
          <w:p w14:paraId="0D712B69">
            <w:pPr>
              <w:spacing w:line="36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审批意见</w:t>
            </w:r>
          </w:p>
          <w:p w14:paraId="27FA494A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78F3BC3D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434D7C97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42F323AE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2F4AA32B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盖 章</w:t>
            </w:r>
          </w:p>
          <w:p w14:paraId="4E1D3B3C">
            <w:pPr>
              <w:spacing w:line="360" w:lineRule="exact"/>
              <w:jc w:val="righ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月  日</w:t>
            </w:r>
          </w:p>
        </w:tc>
      </w:tr>
      <w:tr w14:paraId="5D946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48" w:type="dxa"/>
            <w:noWrap w:val="0"/>
            <w:vAlign w:val="center"/>
          </w:tcPr>
          <w:p w14:paraId="017BE406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  <w:tc>
          <w:tcPr>
            <w:tcW w:w="7920" w:type="dxa"/>
            <w:gridSpan w:val="10"/>
            <w:noWrap w:val="0"/>
            <w:vAlign w:val="center"/>
          </w:tcPr>
          <w:p w14:paraId="50FD0F11"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1、此表内容请打印盖章后，上报扫描件。</w:t>
            </w:r>
          </w:p>
          <w:p w14:paraId="1E7C9F26"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2、此表附事迹材料一并上报。</w:t>
            </w:r>
          </w:p>
        </w:tc>
      </w:tr>
    </w:tbl>
    <w:p w14:paraId="7FD0A5A3">
      <w:pPr>
        <w:pStyle w:val="5"/>
        <w:ind w:left="0" w:leftChars="0" w:firstLine="0" w:firstLineChars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sz w:val="40"/>
          <w:szCs w:val="22"/>
        </w:rPr>
        <w:t>优秀慈善志愿者集体事迹材料</w:t>
      </w:r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8374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48A2E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48A2E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DE6C2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2Y2UxODQ3ODBhNmU2NTViMTlkOGI1MjAzZTU5YzUifQ=="/>
  </w:docVars>
  <w:rsids>
    <w:rsidRoot w:val="158E13AA"/>
    <w:rsid w:val="000777E5"/>
    <w:rsid w:val="002A1430"/>
    <w:rsid w:val="005B15D6"/>
    <w:rsid w:val="0061499F"/>
    <w:rsid w:val="007F6691"/>
    <w:rsid w:val="00923F21"/>
    <w:rsid w:val="009751C9"/>
    <w:rsid w:val="00A06641"/>
    <w:rsid w:val="00A23133"/>
    <w:rsid w:val="00A72ED9"/>
    <w:rsid w:val="00C74652"/>
    <w:rsid w:val="00C84A9D"/>
    <w:rsid w:val="00CF2F09"/>
    <w:rsid w:val="00E71792"/>
    <w:rsid w:val="00EF2855"/>
    <w:rsid w:val="00F94E31"/>
    <w:rsid w:val="00FD02A4"/>
    <w:rsid w:val="07061550"/>
    <w:rsid w:val="158E13AA"/>
    <w:rsid w:val="178433CE"/>
    <w:rsid w:val="17F92B0D"/>
    <w:rsid w:val="18014F4A"/>
    <w:rsid w:val="1A374058"/>
    <w:rsid w:val="1B154000"/>
    <w:rsid w:val="1C0E6215"/>
    <w:rsid w:val="1DFC21C0"/>
    <w:rsid w:val="1F767A47"/>
    <w:rsid w:val="20774B52"/>
    <w:rsid w:val="2523688A"/>
    <w:rsid w:val="26486EE0"/>
    <w:rsid w:val="2A311938"/>
    <w:rsid w:val="2B9215D2"/>
    <w:rsid w:val="34733CCD"/>
    <w:rsid w:val="3600573A"/>
    <w:rsid w:val="38887044"/>
    <w:rsid w:val="3BFC51A9"/>
    <w:rsid w:val="3D607CC1"/>
    <w:rsid w:val="3F2D72BA"/>
    <w:rsid w:val="4007401A"/>
    <w:rsid w:val="441477C8"/>
    <w:rsid w:val="477A2230"/>
    <w:rsid w:val="47CE5EEE"/>
    <w:rsid w:val="48361CDB"/>
    <w:rsid w:val="50AA2519"/>
    <w:rsid w:val="50D847A9"/>
    <w:rsid w:val="55085F18"/>
    <w:rsid w:val="55CE5D01"/>
    <w:rsid w:val="561641AD"/>
    <w:rsid w:val="566E5D97"/>
    <w:rsid w:val="567D0F27"/>
    <w:rsid w:val="56C91912"/>
    <w:rsid w:val="57945943"/>
    <w:rsid w:val="625422E5"/>
    <w:rsid w:val="62E01DCA"/>
    <w:rsid w:val="670526B5"/>
    <w:rsid w:val="68172064"/>
    <w:rsid w:val="6AD2649C"/>
    <w:rsid w:val="6F8F4A96"/>
    <w:rsid w:val="7294242E"/>
    <w:rsid w:val="77D2148E"/>
    <w:rsid w:val="781F4CEB"/>
    <w:rsid w:val="78FC5D72"/>
    <w:rsid w:val="79A07CA5"/>
    <w:rsid w:val="7DF3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autoRedefine/>
    <w:qFormat/>
    <w:uiPriority w:val="99"/>
    <w:rPr>
      <w:sz w:val="18"/>
      <w:szCs w:val="18"/>
    </w:rPr>
  </w:style>
  <w:style w:type="paragraph" w:customStyle="1" w:styleId="12">
    <w:name w:val="p16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13">
    <w:name w:val="15"/>
    <w:qFormat/>
    <w:uiPriority w:val="0"/>
    <w:rPr>
      <w:rFonts w:hint="default" w:ascii="Times New Roman" w:hAnsi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G\Desktop\&#35780;&#36873;&#183;&#26041;&#26696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评选·方案.docx</Template>
  <Pages>2</Pages>
  <Words>155</Words>
  <Characters>163</Characters>
  <Lines>1</Lines>
  <Paragraphs>1</Paragraphs>
  <TotalTime>0</TotalTime>
  <ScaleCrop>false</ScaleCrop>
  <LinksUpToDate>false</LinksUpToDate>
  <CharactersWithSpaces>195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2024-11-02T09:23:00Z</dcterms:created>
  <dc:creator>YANG</dc:creator>
  <cp:lastModifiedBy>fanny</cp:lastModifiedBy>
  <dcterms:modified xsi:type="dcterms:W3CDTF">2024-11-25T03:22:42Z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A15734F50045455995DCA4618F2075D8_11</vt:lpwstr>
  </property>
</Properties>
</file>