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BFBBC">
      <w:pPr>
        <w:jc w:val="center"/>
        <w:rPr>
          <w:rFonts w:hint="eastAsia" w:ascii="宋体" w:hAnsi="宋体"/>
          <w:b/>
          <w:color w:val="auto"/>
          <w:sz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2023-2024年度</w:t>
      </w:r>
    </w:p>
    <w:p w14:paraId="52A04BB6"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宋体" w:hAnsi="宋体"/>
          <w:b/>
          <w:color w:val="auto"/>
          <w:sz w:val="44"/>
        </w:rPr>
        <w:t>优秀慈善志愿服务组织者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选树</w:t>
      </w:r>
      <w:r>
        <w:rPr>
          <w:rFonts w:hint="eastAsia" w:ascii="宋体" w:hAnsi="宋体"/>
          <w:b/>
          <w:color w:val="auto"/>
          <w:sz w:val="44"/>
        </w:rPr>
        <w:t>推荐表</w:t>
      </w:r>
    </w:p>
    <w:bookmarkEnd w:id="0"/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0"/>
        <w:gridCol w:w="1012"/>
        <w:gridCol w:w="619"/>
        <w:gridCol w:w="174"/>
        <w:gridCol w:w="766"/>
        <w:gridCol w:w="425"/>
        <w:gridCol w:w="1289"/>
        <w:gridCol w:w="166"/>
        <w:gridCol w:w="1019"/>
        <w:gridCol w:w="1801"/>
      </w:tblGrid>
      <w:tr w14:paraId="39C3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0AB64FC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  名</w:t>
            </w:r>
          </w:p>
        </w:tc>
        <w:tc>
          <w:tcPr>
            <w:tcW w:w="18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E5F7C9E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6DE26FA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    别</w:t>
            </w:r>
          </w:p>
        </w:tc>
        <w:tc>
          <w:tcPr>
            <w:tcW w:w="1289" w:type="dxa"/>
            <w:noWrap w:val="0"/>
            <w:tcMar>
              <w:left w:w="28" w:type="dxa"/>
              <w:right w:w="28" w:type="dxa"/>
            </w:tcMar>
            <w:vAlign w:val="center"/>
          </w:tcPr>
          <w:p w14:paraId="00D7CE7F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D90CE5F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    族</w:t>
            </w:r>
          </w:p>
        </w:tc>
        <w:tc>
          <w:tcPr>
            <w:tcW w:w="1801" w:type="dxa"/>
            <w:noWrap w:val="0"/>
            <w:vAlign w:val="center"/>
          </w:tcPr>
          <w:p w14:paraId="4CEC3BC5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</w:tr>
      <w:tr w14:paraId="76AE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8BD8CA6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93CD7B8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ascii="宋体"/>
                <w:color w:val="auto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BB506D5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1289" w:type="dxa"/>
            <w:noWrap w:val="0"/>
            <w:tcMar>
              <w:left w:w="28" w:type="dxa"/>
              <w:right w:w="28" w:type="dxa"/>
            </w:tcMar>
            <w:vAlign w:val="center"/>
          </w:tcPr>
          <w:p w14:paraId="0387451C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DB89B2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文化程度</w:t>
            </w:r>
          </w:p>
        </w:tc>
        <w:tc>
          <w:tcPr>
            <w:tcW w:w="1801" w:type="dxa"/>
            <w:noWrap w:val="0"/>
            <w:vAlign w:val="center"/>
          </w:tcPr>
          <w:p w14:paraId="3F0CC5F8">
            <w:pPr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 w14:paraId="369D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0E98BBE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所在单位</w:t>
            </w:r>
          </w:p>
        </w:tc>
        <w:tc>
          <w:tcPr>
            <w:tcW w:w="428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660E2BFD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B1B7ED0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职务职称</w:t>
            </w:r>
          </w:p>
        </w:tc>
        <w:tc>
          <w:tcPr>
            <w:tcW w:w="1801" w:type="dxa"/>
            <w:noWrap w:val="0"/>
            <w:vAlign w:val="center"/>
          </w:tcPr>
          <w:p w14:paraId="62DE881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201F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64F25B9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联系地址</w:t>
            </w:r>
          </w:p>
        </w:tc>
        <w:tc>
          <w:tcPr>
            <w:tcW w:w="428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07B9A492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145A2BE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1801" w:type="dxa"/>
            <w:noWrap w:val="0"/>
            <w:vAlign w:val="center"/>
          </w:tcPr>
          <w:p w14:paraId="06DE81E6">
            <w:pPr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38A0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64C5B0C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所在志愿者队名称</w:t>
            </w:r>
          </w:p>
        </w:tc>
        <w:tc>
          <w:tcPr>
            <w:tcW w:w="327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A20F005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A50E64C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服务项目</w:t>
            </w:r>
          </w:p>
        </w:tc>
        <w:tc>
          <w:tcPr>
            <w:tcW w:w="1801" w:type="dxa"/>
            <w:noWrap w:val="0"/>
            <w:vAlign w:val="center"/>
          </w:tcPr>
          <w:p w14:paraId="7406B2E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0573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328FD1F">
            <w:pPr>
              <w:jc w:val="center"/>
              <w:rPr>
                <w:rFonts w:hint="eastAsia" w:ascii="宋体"/>
                <w:color w:val="auto"/>
                <w:spacing w:val="-1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参加志愿者队时</w:t>
            </w:r>
            <w:r>
              <w:rPr>
                <w:rFonts w:hint="eastAsia" w:ascii="宋体"/>
                <w:color w:val="auto"/>
                <w:spacing w:val="-10"/>
                <w:sz w:val="24"/>
              </w:rPr>
              <w:t>间</w:t>
            </w:r>
          </w:p>
        </w:tc>
        <w:tc>
          <w:tcPr>
            <w:tcW w:w="198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4AA6759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ascii="宋体"/>
                <w:color w:val="auto"/>
                <w:sz w:val="24"/>
              </w:rPr>
              <w:t xml:space="preserve"> </w:t>
            </w:r>
          </w:p>
        </w:tc>
        <w:tc>
          <w:tcPr>
            <w:tcW w:w="247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23A2119"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2年内志愿服务时数</w:t>
            </w:r>
          </w:p>
        </w:tc>
        <w:tc>
          <w:tcPr>
            <w:tcW w:w="1801" w:type="dxa"/>
            <w:noWrap w:val="0"/>
            <w:vAlign w:val="center"/>
          </w:tcPr>
          <w:p w14:paraId="2CB0594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7629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  <w:jc w:val="center"/>
        </w:trPr>
        <w:tc>
          <w:tcPr>
            <w:tcW w:w="719" w:type="dxa"/>
            <w:noWrap w:val="0"/>
            <w:vAlign w:val="center"/>
          </w:tcPr>
          <w:p w14:paraId="1C4A449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 w14:paraId="7381E95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1BBC760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12B96DC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 w14:paraId="30025E6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1494990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01D8E6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事</w:t>
            </w:r>
          </w:p>
          <w:p w14:paraId="5732FE1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B2F2A2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0137AF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迹</w:t>
            </w:r>
          </w:p>
        </w:tc>
        <w:tc>
          <w:tcPr>
            <w:tcW w:w="7741" w:type="dxa"/>
            <w:gridSpan w:val="10"/>
            <w:noWrap w:val="0"/>
            <w:vAlign w:val="top"/>
          </w:tcPr>
          <w:p w14:paraId="3CB6CF38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简述志愿服务主要事迹（300字）</w:t>
            </w:r>
          </w:p>
          <w:p w14:paraId="74DED802">
            <w:pPr>
              <w:ind w:firstLine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6B0D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719" w:type="dxa"/>
            <w:noWrap w:val="0"/>
            <w:vAlign w:val="center"/>
          </w:tcPr>
          <w:p w14:paraId="174D82D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</w:t>
            </w:r>
          </w:p>
          <w:p w14:paraId="2C67348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惩</w:t>
            </w:r>
          </w:p>
          <w:p w14:paraId="50E4ACB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记</w:t>
            </w:r>
          </w:p>
          <w:p w14:paraId="6290E53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录</w:t>
            </w:r>
          </w:p>
        </w:tc>
        <w:tc>
          <w:tcPr>
            <w:tcW w:w="7741" w:type="dxa"/>
            <w:gridSpan w:val="10"/>
            <w:noWrap w:val="0"/>
            <w:vAlign w:val="top"/>
          </w:tcPr>
          <w:p w14:paraId="7476D34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893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7" w:hRule="exact"/>
          <w:jc w:val="center"/>
        </w:trPr>
        <w:tc>
          <w:tcPr>
            <w:tcW w:w="2820" w:type="dxa"/>
            <w:gridSpan w:val="4"/>
            <w:noWrap w:val="0"/>
            <w:vAlign w:val="top"/>
          </w:tcPr>
          <w:p w14:paraId="705EBC79">
            <w:pPr>
              <w:spacing w:line="3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推荐单位意见</w:t>
            </w:r>
          </w:p>
          <w:p w14:paraId="7424E66B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F24B795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D570CE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DE3DA86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140241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153C1B48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2820" w:type="dxa"/>
            <w:gridSpan w:val="5"/>
            <w:noWrap w:val="0"/>
            <w:vAlign w:val="top"/>
          </w:tcPr>
          <w:p w14:paraId="02204EAE">
            <w:pPr>
              <w:spacing w:line="3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代表机构/大队意见</w:t>
            </w:r>
          </w:p>
          <w:p w14:paraId="3F879F2B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D798E63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519CFF3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1C5E48B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EAC7B2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088F7604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2820" w:type="dxa"/>
            <w:gridSpan w:val="2"/>
            <w:noWrap w:val="0"/>
            <w:vAlign w:val="top"/>
          </w:tcPr>
          <w:p w14:paraId="2285D260">
            <w:pPr>
              <w:spacing w:line="3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审批意见</w:t>
            </w:r>
          </w:p>
          <w:p w14:paraId="13EA0B6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B11F8CD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AA1360B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5C029D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9D6456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489480E6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</w:tr>
      <w:tr w14:paraId="781B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60" w:type="dxa"/>
            <w:gridSpan w:val="6"/>
            <w:vMerge w:val="restart"/>
            <w:noWrap w:val="0"/>
            <w:vAlign w:val="center"/>
          </w:tcPr>
          <w:p w14:paraId="695B06E4"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1、此表内容请打印盖章后，上报扫描件。</w:t>
            </w:r>
          </w:p>
          <w:p w14:paraId="4550909A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2、此表附事迹材料一并上报。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02BFF4E0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6"/>
              </w:rPr>
              <w:t>志愿者队联系</w:t>
            </w:r>
            <w:r>
              <w:rPr>
                <w:rFonts w:hint="eastAsia" w:ascii="宋体" w:hAnsi="宋体"/>
                <w:color w:val="auto"/>
              </w:rPr>
              <w:t>人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3AF7ECF5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31DC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60" w:type="dxa"/>
            <w:gridSpan w:val="6"/>
            <w:vMerge w:val="continue"/>
            <w:noWrap w:val="0"/>
            <w:vAlign w:val="center"/>
          </w:tcPr>
          <w:p w14:paraId="1F881497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59A614B9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16"/>
              </w:rPr>
              <w:t>联系人电</w:t>
            </w:r>
            <w:r>
              <w:rPr>
                <w:rFonts w:hint="eastAsia" w:ascii="宋体" w:hAnsi="宋体"/>
                <w:color w:val="auto"/>
              </w:rPr>
              <w:t>话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7B3911DE">
            <w:pPr>
              <w:rPr>
                <w:rFonts w:hint="eastAsia" w:ascii="宋体" w:hAnsi="宋体"/>
                <w:color w:val="auto"/>
              </w:rPr>
            </w:pPr>
          </w:p>
        </w:tc>
      </w:tr>
    </w:tbl>
    <w:p w14:paraId="7FD0A5A3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8374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8A2E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8A2E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DE6C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Y2UxODQ3ODBhNmU2NTViMTlkOGI1MjAzZTU5YzUifQ=="/>
  </w:docVars>
  <w:rsids>
    <w:rsidRoot w:val="158E13AA"/>
    <w:rsid w:val="000777E5"/>
    <w:rsid w:val="002A1430"/>
    <w:rsid w:val="005B15D6"/>
    <w:rsid w:val="0061499F"/>
    <w:rsid w:val="007F6691"/>
    <w:rsid w:val="00923F21"/>
    <w:rsid w:val="009751C9"/>
    <w:rsid w:val="00A06641"/>
    <w:rsid w:val="00A23133"/>
    <w:rsid w:val="00A72ED9"/>
    <w:rsid w:val="00C74652"/>
    <w:rsid w:val="00C84A9D"/>
    <w:rsid w:val="00CF2F09"/>
    <w:rsid w:val="00E71792"/>
    <w:rsid w:val="00EF2855"/>
    <w:rsid w:val="00F94E31"/>
    <w:rsid w:val="00FD02A4"/>
    <w:rsid w:val="07061550"/>
    <w:rsid w:val="158E13AA"/>
    <w:rsid w:val="178433CE"/>
    <w:rsid w:val="17F92B0D"/>
    <w:rsid w:val="18014F4A"/>
    <w:rsid w:val="1A374058"/>
    <w:rsid w:val="1B154000"/>
    <w:rsid w:val="1C0E6215"/>
    <w:rsid w:val="1DBF66EC"/>
    <w:rsid w:val="1DFC21C0"/>
    <w:rsid w:val="1F767A47"/>
    <w:rsid w:val="20774B52"/>
    <w:rsid w:val="2523688A"/>
    <w:rsid w:val="26486EE0"/>
    <w:rsid w:val="2A311938"/>
    <w:rsid w:val="2B9215D2"/>
    <w:rsid w:val="34733CCD"/>
    <w:rsid w:val="3600573A"/>
    <w:rsid w:val="38887044"/>
    <w:rsid w:val="3BFC51A9"/>
    <w:rsid w:val="3D607CC1"/>
    <w:rsid w:val="3F2D72BA"/>
    <w:rsid w:val="441477C8"/>
    <w:rsid w:val="477A2230"/>
    <w:rsid w:val="47CE5EEE"/>
    <w:rsid w:val="48361CDB"/>
    <w:rsid w:val="50AA2519"/>
    <w:rsid w:val="50D847A9"/>
    <w:rsid w:val="55085F18"/>
    <w:rsid w:val="561641AD"/>
    <w:rsid w:val="566E5D97"/>
    <w:rsid w:val="567D0F27"/>
    <w:rsid w:val="56C91912"/>
    <w:rsid w:val="57945943"/>
    <w:rsid w:val="625422E5"/>
    <w:rsid w:val="62E01DCA"/>
    <w:rsid w:val="670526B5"/>
    <w:rsid w:val="68172064"/>
    <w:rsid w:val="6AD2649C"/>
    <w:rsid w:val="6F8F4A96"/>
    <w:rsid w:val="77D2148E"/>
    <w:rsid w:val="781F4CEB"/>
    <w:rsid w:val="78FC5D72"/>
    <w:rsid w:val="79A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customStyle="1" w:styleId="12">
    <w:name w:val="p16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\Desktop\&#35780;&#36873;&#183;&#26041;&#2669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评选·方案.docx</Template>
  <Pages>2</Pages>
  <Words>499</Words>
  <Characters>525</Characters>
  <Lines>1</Lines>
  <Paragraphs>1</Paragraphs>
  <TotalTime>41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2024-11-02T09:23:00Z</dcterms:created>
  <dc:creator>YANG</dc:creator>
  <cp:lastModifiedBy>fanny</cp:lastModifiedBy>
  <dcterms:modified xsi:type="dcterms:W3CDTF">2024-11-25T03:21:07Z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A15734F50045455995DCA4618F2075D8_11</vt:lpwstr>
  </property>
</Properties>
</file>